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19D" w:rsidRPr="00583396" w:rsidRDefault="0038019D">
      <w:pPr>
        <w:jc w:val="center"/>
        <w:rPr>
          <w:sz w:val="24"/>
        </w:rPr>
      </w:pPr>
      <w:r w:rsidRPr="00583396">
        <w:rPr>
          <w:sz w:val="24"/>
        </w:rPr>
        <w:fldChar w:fldCharType="begin"/>
      </w:r>
      <w:r w:rsidRPr="00583396">
        <w:rPr>
          <w:sz w:val="24"/>
        </w:rPr>
        <w:instrText xml:space="preserve"> eq \o\ad(</w:instrText>
      </w:r>
      <w:r w:rsidRPr="00583396">
        <w:rPr>
          <w:rFonts w:hint="eastAsia"/>
          <w:sz w:val="24"/>
        </w:rPr>
        <w:instrText>下水道事業受益者異動届</w:instrText>
      </w:r>
      <w:r w:rsidRPr="00583396">
        <w:rPr>
          <w:sz w:val="24"/>
        </w:rPr>
        <w:instrText>,</w:instrText>
      </w:r>
      <w:r w:rsidRPr="00583396">
        <w:rPr>
          <w:rFonts w:hint="eastAsia"/>
          <w:sz w:val="24"/>
        </w:rPr>
        <w:instrText xml:space="preserve">　　　　　　　　　　　　　　　</w:instrText>
      </w:r>
      <w:r w:rsidRPr="00583396">
        <w:rPr>
          <w:sz w:val="24"/>
        </w:rPr>
        <w:instrText>)</w:instrText>
      </w:r>
      <w:r w:rsidRPr="00583396">
        <w:rPr>
          <w:sz w:val="24"/>
        </w:rPr>
        <w:fldChar w:fldCharType="end"/>
      </w:r>
    </w:p>
    <w:p w:rsidR="00583396" w:rsidRDefault="00583396">
      <w:pPr>
        <w:jc w:val="center"/>
        <w:rPr>
          <w:rFonts w:hint="eastAsia"/>
        </w:rPr>
      </w:pPr>
    </w:p>
    <w:p w:rsidR="0038019D" w:rsidRDefault="00583396">
      <w:pPr>
        <w:ind w:right="420"/>
        <w:jc w:val="right"/>
      </w:pPr>
      <w:r>
        <w:rPr>
          <w:rFonts w:hint="eastAsia"/>
        </w:rPr>
        <w:t xml:space="preserve">令和　　</w:t>
      </w:r>
      <w:r w:rsidR="0038019D">
        <w:rPr>
          <w:rFonts w:hint="eastAsia"/>
        </w:rPr>
        <w:t>年　　月　　日</w:t>
      </w:r>
    </w:p>
    <w:p w:rsidR="0038019D" w:rsidRDefault="0038019D">
      <w:r>
        <w:rPr>
          <w:rFonts w:hint="eastAsia"/>
        </w:rPr>
        <w:t xml:space="preserve">　　　田尻町長　　　　　様</w:t>
      </w:r>
    </w:p>
    <w:p w:rsidR="00583396" w:rsidRDefault="00583396" w:rsidP="00583396">
      <w:pPr>
        <w:ind w:right="4208"/>
        <w:jc w:val="right"/>
      </w:pPr>
    </w:p>
    <w:p w:rsidR="0038019D" w:rsidRDefault="0038019D" w:rsidP="00583396">
      <w:pPr>
        <w:ind w:right="4208"/>
        <w:jc w:val="right"/>
      </w:pPr>
      <w:r>
        <w:rPr>
          <w:rFonts w:hint="eastAsia"/>
        </w:rPr>
        <w:t>住　所</w:t>
      </w:r>
    </w:p>
    <w:p w:rsidR="0038019D" w:rsidRDefault="0038019D" w:rsidP="00583396">
      <w:pPr>
        <w:ind w:right="4208"/>
        <w:jc w:val="right"/>
      </w:pPr>
      <w:r>
        <w:rPr>
          <w:rFonts w:hint="eastAsia"/>
        </w:rPr>
        <w:t>新受益者　氏　名</w:t>
      </w:r>
    </w:p>
    <w:p w:rsidR="0038019D" w:rsidRDefault="0038019D" w:rsidP="00583396">
      <w:pPr>
        <w:ind w:right="4208"/>
        <w:jc w:val="right"/>
      </w:pPr>
      <w:r>
        <w:rPr>
          <w:rFonts w:hint="eastAsia"/>
        </w:rPr>
        <w:t>電　話</w:t>
      </w:r>
    </w:p>
    <w:p w:rsidR="00583396" w:rsidRDefault="00583396" w:rsidP="00583396">
      <w:pPr>
        <w:ind w:right="-328"/>
        <w:jc w:val="right"/>
      </w:pPr>
      <w:bookmarkStart w:id="0" w:name="_GoBack"/>
      <w:bookmarkEnd w:id="0"/>
    </w:p>
    <w:p w:rsidR="0038019D" w:rsidRDefault="0038019D" w:rsidP="00583396">
      <w:pPr>
        <w:ind w:right="4208"/>
        <w:jc w:val="right"/>
      </w:pPr>
      <w:r>
        <w:rPr>
          <w:rFonts w:hint="eastAsia"/>
        </w:rPr>
        <w:t>住　所</w:t>
      </w:r>
    </w:p>
    <w:p w:rsidR="0038019D" w:rsidRDefault="0038019D" w:rsidP="00583396">
      <w:pPr>
        <w:ind w:right="4208"/>
        <w:jc w:val="right"/>
      </w:pPr>
      <w:r>
        <w:rPr>
          <w:rFonts w:hint="eastAsia"/>
        </w:rPr>
        <w:t>旧受益者　氏　名</w:t>
      </w:r>
    </w:p>
    <w:p w:rsidR="0038019D" w:rsidRDefault="0038019D" w:rsidP="00583396">
      <w:pPr>
        <w:ind w:right="4208"/>
        <w:jc w:val="right"/>
      </w:pPr>
      <w:r>
        <w:rPr>
          <w:rFonts w:hint="eastAsia"/>
        </w:rPr>
        <w:t>電　話</w:t>
      </w:r>
    </w:p>
    <w:p w:rsidR="00583396" w:rsidRDefault="00583396" w:rsidP="00583396">
      <w:pPr>
        <w:ind w:right="4208"/>
        <w:jc w:val="right"/>
        <w:rPr>
          <w:rFonts w:hint="eastAsia"/>
        </w:rPr>
      </w:pPr>
    </w:p>
    <w:p w:rsidR="0038019D" w:rsidRDefault="0038019D">
      <w:pPr>
        <w:spacing w:after="100"/>
        <w:ind w:left="420"/>
      </w:pPr>
      <w:r>
        <w:rPr>
          <w:rFonts w:hint="eastAsia"/>
        </w:rPr>
        <w:t>下記の土地について受益者を変更したので、お届けします。</w:t>
      </w:r>
    </w:p>
    <w:tbl>
      <w:tblPr>
        <w:tblW w:w="9004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1050"/>
        <w:gridCol w:w="840"/>
        <w:gridCol w:w="840"/>
        <w:gridCol w:w="840"/>
        <w:gridCol w:w="1848"/>
        <w:gridCol w:w="1276"/>
      </w:tblGrid>
      <w:tr w:rsidR="0038019D" w:rsidTr="0058339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gridSpan w:val="2"/>
            <w:vAlign w:val="center"/>
          </w:tcPr>
          <w:p w:rsidR="0038019D" w:rsidRDefault="0038019D">
            <w:pPr>
              <w:jc w:val="distribute"/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6694" w:type="dxa"/>
            <w:gridSpan w:val="6"/>
          </w:tcPr>
          <w:p w:rsidR="0038019D" w:rsidRDefault="0038019D"/>
        </w:tc>
      </w:tr>
      <w:tr w:rsidR="0038019D" w:rsidTr="0058339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 w:val="restart"/>
            <w:vAlign w:val="center"/>
          </w:tcPr>
          <w:p w:rsidR="0038019D" w:rsidRDefault="0038019D">
            <w:pPr>
              <w:jc w:val="distribute"/>
            </w:pPr>
            <w:r>
              <w:rPr>
                <w:rFonts w:hint="eastAsia"/>
              </w:rPr>
              <w:t>受益地</w:t>
            </w:r>
          </w:p>
        </w:tc>
        <w:tc>
          <w:tcPr>
            <w:tcW w:w="630" w:type="dxa"/>
            <w:vMerge w:val="restart"/>
            <w:vAlign w:val="center"/>
          </w:tcPr>
          <w:p w:rsidR="0038019D" w:rsidRDefault="0038019D">
            <w:pPr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1050" w:type="dxa"/>
            <w:vMerge w:val="restart"/>
            <w:vAlign w:val="center"/>
          </w:tcPr>
          <w:p w:rsidR="0038019D" w:rsidRDefault="0038019D">
            <w:pPr>
              <w:jc w:val="distribute"/>
            </w:pPr>
            <w:r>
              <w:rPr>
                <w:rFonts w:hint="eastAsia"/>
              </w:rPr>
              <w:t>面積</w:t>
            </w:r>
          </w:p>
          <w:p w:rsidR="0038019D" w:rsidRDefault="0038019D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2520" w:type="dxa"/>
            <w:gridSpan w:val="3"/>
            <w:vAlign w:val="center"/>
          </w:tcPr>
          <w:p w:rsidR="0038019D" w:rsidRDefault="0038019D">
            <w:pPr>
              <w:jc w:val="distribute"/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1848" w:type="dxa"/>
            <w:vMerge w:val="restart"/>
            <w:vAlign w:val="center"/>
          </w:tcPr>
          <w:p w:rsidR="0038019D" w:rsidRDefault="0038019D">
            <w:pPr>
              <w:jc w:val="center"/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1276" w:type="dxa"/>
            <w:vMerge w:val="restart"/>
            <w:vAlign w:val="center"/>
          </w:tcPr>
          <w:p w:rsidR="0038019D" w:rsidRDefault="0038019D">
            <w:pPr>
              <w:jc w:val="center"/>
            </w:pPr>
            <w:r>
              <w:rPr>
                <w:rFonts w:hint="eastAsia"/>
              </w:rPr>
              <w:t>備</w:t>
            </w:r>
            <w:r w:rsidR="005833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38019D" w:rsidTr="0058339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</w:tcPr>
          <w:p w:rsidR="0038019D" w:rsidRDefault="0038019D"/>
        </w:tc>
        <w:tc>
          <w:tcPr>
            <w:tcW w:w="630" w:type="dxa"/>
            <w:vMerge/>
          </w:tcPr>
          <w:p w:rsidR="0038019D" w:rsidRDefault="0038019D"/>
        </w:tc>
        <w:tc>
          <w:tcPr>
            <w:tcW w:w="1050" w:type="dxa"/>
            <w:vMerge/>
          </w:tcPr>
          <w:p w:rsidR="0038019D" w:rsidRDefault="0038019D"/>
        </w:tc>
        <w:tc>
          <w:tcPr>
            <w:tcW w:w="840" w:type="dxa"/>
            <w:vAlign w:val="center"/>
          </w:tcPr>
          <w:p w:rsidR="0038019D" w:rsidRDefault="0038019D">
            <w:pPr>
              <w:jc w:val="center"/>
            </w:pPr>
            <w:r>
              <w:rPr>
                <w:rFonts w:hint="eastAsia"/>
              </w:rPr>
              <w:t>売買</w:t>
            </w:r>
          </w:p>
        </w:tc>
        <w:tc>
          <w:tcPr>
            <w:tcW w:w="840" w:type="dxa"/>
            <w:vAlign w:val="center"/>
          </w:tcPr>
          <w:p w:rsidR="0038019D" w:rsidRDefault="0038019D">
            <w:pPr>
              <w:jc w:val="center"/>
            </w:pPr>
            <w:r>
              <w:rPr>
                <w:rFonts w:hint="eastAsia"/>
              </w:rPr>
              <w:t>相続</w:t>
            </w:r>
          </w:p>
        </w:tc>
        <w:tc>
          <w:tcPr>
            <w:tcW w:w="840" w:type="dxa"/>
            <w:vAlign w:val="center"/>
          </w:tcPr>
          <w:p w:rsidR="0038019D" w:rsidRDefault="0038019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848" w:type="dxa"/>
            <w:vMerge/>
            <w:vAlign w:val="center"/>
          </w:tcPr>
          <w:p w:rsidR="0038019D" w:rsidRDefault="0038019D"/>
        </w:tc>
        <w:tc>
          <w:tcPr>
            <w:tcW w:w="1276" w:type="dxa"/>
            <w:vMerge/>
          </w:tcPr>
          <w:p w:rsidR="0038019D" w:rsidRDefault="0038019D"/>
        </w:tc>
      </w:tr>
      <w:tr w:rsidR="0038019D" w:rsidTr="0058339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</w:tcPr>
          <w:p w:rsidR="0038019D" w:rsidRDefault="0038019D"/>
        </w:tc>
        <w:tc>
          <w:tcPr>
            <w:tcW w:w="630" w:type="dxa"/>
          </w:tcPr>
          <w:p w:rsidR="0038019D" w:rsidRDefault="0038019D"/>
        </w:tc>
        <w:tc>
          <w:tcPr>
            <w:tcW w:w="105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1848" w:type="dxa"/>
            <w:vAlign w:val="center"/>
          </w:tcPr>
          <w:p w:rsidR="0038019D" w:rsidRDefault="0038019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76" w:type="dxa"/>
          </w:tcPr>
          <w:p w:rsidR="0038019D" w:rsidRDefault="0038019D"/>
        </w:tc>
      </w:tr>
      <w:tr w:rsidR="0038019D" w:rsidTr="0058339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</w:tcPr>
          <w:p w:rsidR="0038019D" w:rsidRDefault="0038019D"/>
        </w:tc>
        <w:tc>
          <w:tcPr>
            <w:tcW w:w="630" w:type="dxa"/>
          </w:tcPr>
          <w:p w:rsidR="0038019D" w:rsidRDefault="0038019D"/>
        </w:tc>
        <w:tc>
          <w:tcPr>
            <w:tcW w:w="105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1848" w:type="dxa"/>
            <w:vAlign w:val="center"/>
          </w:tcPr>
          <w:p w:rsidR="0038019D" w:rsidRDefault="0038019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76" w:type="dxa"/>
          </w:tcPr>
          <w:p w:rsidR="0038019D" w:rsidRDefault="0038019D"/>
        </w:tc>
      </w:tr>
      <w:tr w:rsidR="0038019D" w:rsidTr="0058339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</w:tcPr>
          <w:p w:rsidR="0038019D" w:rsidRDefault="0038019D"/>
        </w:tc>
        <w:tc>
          <w:tcPr>
            <w:tcW w:w="630" w:type="dxa"/>
          </w:tcPr>
          <w:p w:rsidR="0038019D" w:rsidRDefault="0038019D"/>
        </w:tc>
        <w:tc>
          <w:tcPr>
            <w:tcW w:w="105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1848" w:type="dxa"/>
            <w:vAlign w:val="center"/>
          </w:tcPr>
          <w:p w:rsidR="0038019D" w:rsidRDefault="0038019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76" w:type="dxa"/>
          </w:tcPr>
          <w:p w:rsidR="0038019D" w:rsidRDefault="0038019D"/>
        </w:tc>
      </w:tr>
      <w:tr w:rsidR="0038019D" w:rsidTr="0058339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</w:tcPr>
          <w:p w:rsidR="0038019D" w:rsidRDefault="0038019D"/>
        </w:tc>
        <w:tc>
          <w:tcPr>
            <w:tcW w:w="630" w:type="dxa"/>
          </w:tcPr>
          <w:p w:rsidR="0038019D" w:rsidRDefault="0038019D"/>
        </w:tc>
        <w:tc>
          <w:tcPr>
            <w:tcW w:w="105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1848" w:type="dxa"/>
            <w:vAlign w:val="center"/>
          </w:tcPr>
          <w:p w:rsidR="0038019D" w:rsidRDefault="0038019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76" w:type="dxa"/>
          </w:tcPr>
          <w:p w:rsidR="0038019D" w:rsidRDefault="0038019D"/>
        </w:tc>
      </w:tr>
      <w:tr w:rsidR="0038019D" w:rsidTr="0058339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</w:tcPr>
          <w:p w:rsidR="0038019D" w:rsidRDefault="0038019D"/>
        </w:tc>
        <w:tc>
          <w:tcPr>
            <w:tcW w:w="630" w:type="dxa"/>
          </w:tcPr>
          <w:p w:rsidR="0038019D" w:rsidRDefault="0038019D"/>
        </w:tc>
        <w:tc>
          <w:tcPr>
            <w:tcW w:w="105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1848" w:type="dxa"/>
            <w:vAlign w:val="center"/>
          </w:tcPr>
          <w:p w:rsidR="0038019D" w:rsidRDefault="0038019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76" w:type="dxa"/>
          </w:tcPr>
          <w:p w:rsidR="0038019D" w:rsidRDefault="0038019D"/>
        </w:tc>
      </w:tr>
      <w:tr w:rsidR="0038019D" w:rsidTr="0058339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</w:tcPr>
          <w:p w:rsidR="0038019D" w:rsidRDefault="0038019D"/>
        </w:tc>
        <w:tc>
          <w:tcPr>
            <w:tcW w:w="630" w:type="dxa"/>
          </w:tcPr>
          <w:p w:rsidR="0038019D" w:rsidRDefault="0038019D"/>
        </w:tc>
        <w:tc>
          <w:tcPr>
            <w:tcW w:w="105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1848" w:type="dxa"/>
            <w:vAlign w:val="center"/>
          </w:tcPr>
          <w:p w:rsidR="0038019D" w:rsidRDefault="0038019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76" w:type="dxa"/>
          </w:tcPr>
          <w:p w:rsidR="0038019D" w:rsidRDefault="0038019D"/>
        </w:tc>
      </w:tr>
      <w:tr w:rsidR="0038019D" w:rsidTr="0058339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</w:tcPr>
          <w:p w:rsidR="0038019D" w:rsidRDefault="0038019D"/>
        </w:tc>
        <w:tc>
          <w:tcPr>
            <w:tcW w:w="630" w:type="dxa"/>
          </w:tcPr>
          <w:p w:rsidR="0038019D" w:rsidRDefault="0038019D"/>
        </w:tc>
        <w:tc>
          <w:tcPr>
            <w:tcW w:w="105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1848" w:type="dxa"/>
            <w:vAlign w:val="center"/>
          </w:tcPr>
          <w:p w:rsidR="0038019D" w:rsidRDefault="0038019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76" w:type="dxa"/>
          </w:tcPr>
          <w:p w:rsidR="0038019D" w:rsidRDefault="0038019D"/>
        </w:tc>
      </w:tr>
      <w:tr w:rsidR="0038019D" w:rsidTr="0058339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</w:tcPr>
          <w:p w:rsidR="0038019D" w:rsidRDefault="0038019D"/>
        </w:tc>
        <w:tc>
          <w:tcPr>
            <w:tcW w:w="630" w:type="dxa"/>
          </w:tcPr>
          <w:p w:rsidR="0038019D" w:rsidRDefault="0038019D"/>
        </w:tc>
        <w:tc>
          <w:tcPr>
            <w:tcW w:w="105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840" w:type="dxa"/>
          </w:tcPr>
          <w:p w:rsidR="0038019D" w:rsidRDefault="0038019D"/>
        </w:tc>
        <w:tc>
          <w:tcPr>
            <w:tcW w:w="1848" w:type="dxa"/>
            <w:vAlign w:val="center"/>
          </w:tcPr>
          <w:p w:rsidR="0038019D" w:rsidRDefault="0038019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76" w:type="dxa"/>
          </w:tcPr>
          <w:p w:rsidR="0038019D" w:rsidRDefault="0038019D"/>
        </w:tc>
      </w:tr>
    </w:tbl>
    <w:p w:rsidR="0038019D" w:rsidRDefault="0038019D">
      <w:pPr>
        <w:ind w:left="420"/>
      </w:pPr>
    </w:p>
    <w:sectPr w:rsidR="0038019D" w:rsidSect="00583396">
      <w:headerReference w:type="default" r:id="rId6"/>
      <w:footerReference w:type="default" r:id="rId7"/>
      <w:type w:val="continuous"/>
      <w:pgSz w:w="11906" w:h="16838" w:code="9"/>
      <w:pgMar w:top="1420" w:right="1460" w:bottom="3004" w:left="156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19D" w:rsidRDefault="0038019D">
      <w:r>
        <w:separator/>
      </w:r>
    </w:p>
  </w:endnote>
  <w:endnote w:type="continuationSeparator" w:id="0">
    <w:p w:rsidR="0038019D" w:rsidRDefault="0038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19D" w:rsidRDefault="003801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19D" w:rsidRDefault="0038019D">
      <w:r>
        <w:separator/>
      </w:r>
    </w:p>
  </w:footnote>
  <w:footnote w:type="continuationSeparator" w:id="0">
    <w:p w:rsidR="0038019D" w:rsidRDefault="0038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19D" w:rsidRDefault="003801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054E"/>
    <w:rsid w:val="0038019D"/>
    <w:rsid w:val="0039054E"/>
    <w:rsid w:val="00583396"/>
    <w:rsid w:val="0068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C1A41"/>
  <w14:defaultImageDpi w14:val="0"/>
  <w15:docId w15:val="{7181A8A0-B736-4E95-ACDF-80A46CA2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様式第18号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</dc:title>
  <dc:subject> </dc:subject>
  <dc:creator>第一法規株式会社</dc:creator>
  <cp:keywords> </cp:keywords>
  <dc:description> </dc:description>
  <cp:lastModifiedBy>Administrator</cp:lastModifiedBy>
  <cp:revision>2</cp:revision>
  <cp:lastPrinted>2001-04-24T02:42:00Z</cp:lastPrinted>
  <dcterms:created xsi:type="dcterms:W3CDTF">2024-10-28T10:29:00Z</dcterms:created>
  <dcterms:modified xsi:type="dcterms:W3CDTF">2024-10-28T10:29:00Z</dcterms:modified>
</cp:coreProperties>
</file>